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E2286">
      <w:pPr>
        <w:jc w:val="center"/>
        <w:rPr>
          <w:rFonts w:ascii="宋体" w:hAnsi="宋体" w:cs="宋体"/>
          <w:b/>
          <w:bCs/>
          <w:sz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上海电力大学研究生校外住宿（走读）审批表</w:t>
      </w:r>
    </w:p>
    <w:tbl>
      <w:tblPr>
        <w:tblStyle w:val="4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918"/>
        <w:gridCol w:w="1315"/>
        <w:gridCol w:w="33"/>
        <w:gridCol w:w="1278"/>
        <w:gridCol w:w="929"/>
        <w:gridCol w:w="776"/>
        <w:gridCol w:w="992"/>
        <w:gridCol w:w="2078"/>
      </w:tblGrid>
      <w:tr w14:paraId="2FF21596">
        <w:trPr>
          <w:trHeight w:val="769" w:hRule="atLeast"/>
          <w:jc w:val="center"/>
        </w:trPr>
        <w:tc>
          <w:tcPr>
            <w:tcW w:w="1270" w:type="dxa"/>
            <w:vAlign w:val="center"/>
          </w:tcPr>
          <w:p w14:paraId="2D877333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名</w:t>
            </w:r>
          </w:p>
        </w:tc>
        <w:tc>
          <w:tcPr>
            <w:tcW w:w="2267" w:type="dxa"/>
            <w:gridSpan w:val="3"/>
            <w:vAlign w:val="center"/>
          </w:tcPr>
          <w:p w14:paraId="741A39AB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6F3C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性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别</w:t>
            </w:r>
          </w:p>
        </w:tc>
        <w:tc>
          <w:tcPr>
            <w:tcW w:w="1705" w:type="dxa"/>
            <w:gridSpan w:val="2"/>
            <w:vAlign w:val="center"/>
          </w:tcPr>
          <w:p w14:paraId="7E8524C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81CD495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院</w:t>
            </w:r>
          </w:p>
        </w:tc>
        <w:tc>
          <w:tcPr>
            <w:tcW w:w="2079" w:type="dxa"/>
            <w:tcBorders>
              <w:left w:val="single" w:color="auto" w:sz="4" w:space="0"/>
            </w:tcBorders>
          </w:tcPr>
          <w:p w14:paraId="674E9D87"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</w:tr>
      <w:tr w14:paraId="49241732">
        <w:trPr>
          <w:cantSplit/>
          <w:trHeight w:val="760" w:hRule="atLeast"/>
          <w:jc w:val="center"/>
        </w:trPr>
        <w:tc>
          <w:tcPr>
            <w:tcW w:w="1270" w:type="dxa"/>
            <w:vAlign w:val="center"/>
          </w:tcPr>
          <w:p w14:paraId="63ECF27F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学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2267" w:type="dxa"/>
            <w:gridSpan w:val="3"/>
            <w:vAlign w:val="center"/>
          </w:tcPr>
          <w:p w14:paraId="0161B1C8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B0E23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年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级</w:t>
            </w:r>
          </w:p>
        </w:tc>
        <w:tc>
          <w:tcPr>
            <w:tcW w:w="1705" w:type="dxa"/>
            <w:gridSpan w:val="2"/>
            <w:tcBorders>
              <w:right w:val="single" w:color="auto" w:sz="4" w:space="0"/>
            </w:tcBorders>
            <w:vAlign w:val="center"/>
          </w:tcPr>
          <w:p w14:paraId="65620063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B4B6135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专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业</w:t>
            </w:r>
          </w:p>
        </w:tc>
        <w:tc>
          <w:tcPr>
            <w:tcW w:w="2079" w:type="dxa"/>
            <w:tcBorders>
              <w:left w:val="single" w:color="auto" w:sz="4" w:space="0"/>
            </w:tcBorders>
          </w:tcPr>
          <w:p w14:paraId="0D5C50B6"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</w:tr>
      <w:tr w14:paraId="16D12E2E">
        <w:trPr>
          <w:cantSplit/>
          <w:trHeight w:val="747" w:hRule="atLeast"/>
          <w:jc w:val="center"/>
        </w:trPr>
        <w:tc>
          <w:tcPr>
            <w:tcW w:w="1270" w:type="dxa"/>
            <w:vAlign w:val="center"/>
          </w:tcPr>
          <w:p w14:paraId="30EFB6D1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原宿舍号</w:t>
            </w:r>
          </w:p>
        </w:tc>
        <w:tc>
          <w:tcPr>
            <w:tcW w:w="3542" w:type="dxa"/>
            <w:gridSpan w:val="4"/>
            <w:vAlign w:val="center"/>
          </w:tcPr>
          <w:p w14:paraId="0DF85BE4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_</w:t>
            </w:r>
            <w:r>
              <w:rPr>
                <w:rFonts w:ascii="宋体" w:hAnsi="宋体" w:cs="宋体"/>
                <w:szCs w:val="21"/>
              </w:rPr>
              <w:t>____校区</w:t>
            </w:r>
            <w:r>
              <w:rPr>
                <w:rFonts w:hint="eastAsia" w:ascii="宋体" w:hAnsi="宋体" w:cs="宋体"/>
                <w:szCs w:val="21"/>
              </w:rPr>
              <w:t>_</w:t>
            </w:r>
            <w:r>
              <w:rPr>
                <w:rFonts w:ascii="宋体" w:hAnsi="宋体" w:cs="宋体"/>
                <w:szCs w:val="21"/>
              </w:rPr>
              <w:t>__号楼</w:t>
            </w:r>
            <w:r>
              <w:rPr>
                <w:rFonts w:hint="eastAsia" w:ascii="宋体" w:hAnsi="宋体" w:cs="宋体"/>
                <w:szCs w:val="21"/>
              </w:rPr>
              <w:t>_</w:t>
            </w:r>
            <w:r>
              <w:rPr>
                <w:rFonts w:ascii="宋体" w:hAnsi="宋体" w:cs="宋体"/>
                <w:szCs w:val="21"/>
              </w:rPr>
              <w:t>____宿舍</w:t>
            </w:r>
            <w:r>
              <w:rPr>
                <w:rFonts w:hint="eastAsia" w:ascii="宋体" w:hAnsi="宋体" w:cs="宋体"/>
                <w:szCs w:val="21"/>
              </w:rPr>
              <w:t>_</w:t>
            </w:r>
            <w:r>
              <w:rPr>
                <w:rFonts w:ascii="宋体" w:hAnsi="宋体" w:cs="宋体"/>
                <w:szCs w:val="21"/>
              </w:rPr>
              <w:t>__床</w:t>
            </w:r>
          </w:p>
        </w:tc>
        <w:tc>
          <w:tcPr>
            <w:tcW w:w="1705" w:type="dxa"/>
            <w:gridSpan w:val="2"/>
            <w:tcBorders>
              <w:right w:val="single" w:color="auto" w:sz="4" w:space="0"/>
            </w:tcBorders>
            <w:vAlign w:val="center"/>
          </w:tcPr>
          <w:p w14:paraId="0DA149EC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导师、联系电话</w:t>
            </w:r>
          </w:p>
        </w:tc>
        <w:tc>
          <w:tcPr>
            <w:tcW w:w="3071" w:type="dxa"/>
            <w:gridSpan w:val="2"/>
            <w:vAlign w:val="center"/>
          </w:tcPr>
          <w:p w14:paraId="60C9D9F7"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</w:tr>
      <w:tr w14:paraId="6CFD8E8D">
        <w:trPr>
          <w:cantSplit/>
          <w:trHeight w:val="770" w:hRule="atLeast"/>
          <w:jc w:val="center"/>
        </w:trPr>
        <w:tc>
          <w:tcPr>
            <w:tcW w:w="1270" w:type="dxa"/>
            <w:vAlign w:val="center"/>
          </w:tcPr>
          <w:p w14:paraId="050A9F87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本人电话</w:t>
            </w:r>
          </w:p>
        </w:tc>
        <w:tc>
          <w:tcPr>
            <w:tcW w:w="2234" w:type="dxa"/>
            <w:gridSpan w:val="2"/>
            <w:vAlign w:val="center"/>
          </w:tcPr>
          <w:p w14:paraId="3FEA820B"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10B35890"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家人电话</w:t>
            </w:r>
          </w:p>
        </w:tc>
        <w:tc>
          <w:tcPr>
            <w:tcW w:w="1705" w:type="dxa"/>
            <w:gridSpan w:val="2"/>
            <w:vAlign w:val="center"/>
          </w:tcPr>
          <w:p w14:paraId="23374CC0"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451ED3C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地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址</w:t>
            </w:r>
          </w:p>
        </w:tc>
        <w:tc>
          <w:tcPr>
            <w:tcW w:w="2079" w:type="dxa"/>
            <w:vAlign w:val="center"/>
          </w:tcPr>
          <w:p w14:paraId="3C878A30"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</w:tr>
      <w:tr w14:paraId="4DE8C764">
        <w:trPr>
          <w:cantSplit/>
          <w:trHeight w:val="396" w:hRule="atLeast"/>
          <w:jc w:val="center"/>
        </w:trPr>
        <w:tc>
          <w:tcPr>
            <w:tcW w:w="1270" w:type="dxa"/>
            <w:vMerge w:val="restart"/>
            <w:vAlign w:val="center"/>
          </w:tcPr>
          <w:p w14:paraId="500BE4E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现申请在外住宿地址</w:t>
            </w:r>
          </w:p>
        </w:tc>
        <w:tc>
          <w:tcPr>
            <w:tcW w:w="3545" w:type="dxa"/>
            <w:gridSpan w:val="4"/>
            <w:vMerge w:val="restart"/>
            <w:vAlign w:val="center"/>
          </w:tcPr>
          <w:p w14:paraId="4BB38F14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9" w:type="dxa"/>
            <w:vMerge w:val="restart"/>
            <w:vAlign w:val="center"/>
          </w:tcPr>
          <w:p w14:paraId="173004D4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户主</w:t>
            </w:r>
          </w:p>
          <w:p w14:paraId="08A2A97F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3844" w:type="dxa"/>
            <w:gridSpan w:val="3"/>
            <w:vAlign w:val="center"/>
          </w:tcPr>
          <w:p w14:paraId="741E7169"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户主姓名：</w:t>
            </w:r>
          </w:p>
        </w:tc>
      </w:tr>
      <w:tr w14:paraId="4FA17B5C">
        <w:trPr>
          <w:cantSplit/>
          <w:trHeight w:val="396" w:hRule="atLeast"/>
          <w:jc w:val="center"/>
        </w:trPr>
        <w:tc>
          <w:tcPr>
            <w:tcW w:w="1270" w:type="dxa"/>
            <w:vMerge w:val="continue"/>
            <w:vAlign w:val="center"/>
          </w:tcPr>
          <w:p w14:paraId="4B016C90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5" w:type="dxa"/>
            <w:gridSpan w:val="4"/>
            <w:vMerge w:val="continue"/>
            <w:vAlign w:val="center"/>
          </w:tcPr>
          <w:p w14:paraId="690997E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1132A293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4" w:type="dxa"/>
            <w:gridSpan w:val="3"/>
            <w:vAlign w:val="center"/>
          </w:tcPr>
          <w:p w14:paraId="120D9414"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户主联系电话：</w:t>
            </w:r>
          </w:p>
        </w:tc>
      </w:tr>
      <w:tr w14:paraId="57704805">
        <w:trPr>
          <w:cantSplit/>
          <w:trHeight w:val="754" w:hRule="atLeast"/>
          <w:jc w:val="center"/>
        </w:trPr>
        <w:tc>
          <w:tcPr>
            <w:tcW w:w="2189" w:type="dxa"/>
            <w:gridSpan w:val="2"/>
            <w:vAlign w:val="center"/>
          </w:tcPr>
          <w:p w14:paraId="403F669F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申请在外住宿时间</w:t>
            </w:r>
          </w:p>
        </w:tc>
        <w:tc>
          <w:tcPr>
            <w:tcW w:w="7399" w:type="dxa"/>
            <w:gridSpan w:val="7"/>
            <w:vAlign w:val="center"/>
          </w:tcPr>
          <w:p w14:paraId="42D7F1DF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  ——         年    月</w:t>
            </w:r>
          </w:p>
        </w:tc>
      </w:tr>
      <w:tr w14:paraId="3A4F91D1">
        <w:trPr>
          <w:cantSplit/>
          <w:trHeight w:val="1838" w:hRule="atLeast"/>
          <w:jc w:val="center"/>
        </w:trPr>
        <w:tc>
          <w:tcPr>
            <w:tcW w:w="9588" w:type="dxa"/>
            <w:gridSpan w:val="9"/>
          </w:tcPr>
          <w:p w14:paraId="3279B68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申请在外住宿的原因：</w:t>
            </w:r>
          </w:p>
          <w:p w14:paraId="428A4B7D">
            <w:pPr>
              <w:rPr>
                <w:rFonts w:ascii="宋体" w:hAnsi="宋体" w:cs="宋体"/>
                <w:szCs w:val="21"/>
              </w:rPr>
            </w:pPr>
          </w:p>
          <w:p w14:paraId="1642CB9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</w:t>
            </w:r>
          </w:p>
          <w:p w14:paraId="261C804E">
            <w:pPr>
              <w:rPr>
                <w:rFonts w:ascii="宋体" w:hAnsi="宋体" w:cs="宋体"/>
                <w:szCs w:val="21"/>
              </w:rPr>
            </w:pPr>
          </w:p>
          <w:p w14:paraId="48DF3CB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 xml:space="preserve">  申请人签名:</w:t>
            </w:r>
          </w:p>
          <w:p w14:paraId="129EB5D1">
            <w:pPr>
              <w:ind w:firstLine="6405" w:firstLineChars="30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年    月    日</w:t>
            </w:r>
          </w:p>
        </w:tc>
      </w:tr>
      <w:tr w14:paraId="2B6DC4D0">
        <w:trPr>
          <w:cantSplit/>
          <w:trHeight w:val="2016" w:hRule="atLeast"/>
          <w:jc w:val="center"/>
        </w:trPr>
        <w:tc>
          <w:tcPr>
            <w:tcW w:w="4815" w:type="dxa"/>
            <w:gridSpan w:val="5"/>
          </w:tcPr>
          <w:p w14:paraId="5B150EE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学生家长意见：</w:t>
            </w:r>
          </w:p>
          <w:p w14:paraId="69D35236">
            <w:pPr>
              <w:rPr>
                <w:rFonts w:ascii="宋体" w:hAnsi="宋体" w:cs="宋体"/>
                <w:szCs w:val="21"/>
              </w:rPr>
            </w:pPr>
          </w:p>
          <w:p w14:paraId="6310B9BB">
            <w:pPr>
              <w:rPr>
                <w:rFonts w:ascii="宋体" w:hAnsi="宋体" w:cs="宋体"/>
                <w:szCs w:val="21"/>
              </w:rPr>
            </w:pPr>
          </w:p>
          <w:p w14:paraId="0C5E36D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</w:t>
            </w:r>
          </w:p>
          <w:p w14:paraId="00862304">
            <w:pPr>
              <w:ind w:left="287" w:right="480" w:firstLine="1785" w:firstLineChars="8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家长签名:          </w:t>
            </w:r>
          </w:p>
          <w:p w14:paraId="63D0E3F1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  <w:tc>
          <w:tcPr>
            <w:tcW w:w="4773" w:type="dxa"/>
            <w:gridSpan w:val="4"/>
          </w:tcPr>
          <w:p w14:paraId="48ED1EB3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导师意见：</w:t>
            </w:r>
          </w:p>
          <w:p w14:paraId="133C1499">
            <w:pPr>
              <w:rPr>
                <w:rFonts w:ascii="宋体" w:hAnsi="宋体" w:cs="宋体"/>
                <w:szCs w:val="21"/>
              </w:rPr>
            </w:pPr>
          </w:p>
          <w:p w14:paraId="611E736A">
            <w:pPr>
              <w:ind w:left="287"/>
              <w:rPr>
                <w:rFonts w:ascii="宋体" w:hAnsi="宋体" w:cs="宋体"/>
                <w:szCs w:val="21"/>
              </w:rPr>
            </w:pPr>
          </w:p>
          <w:p w14:paraId="687E264D">
            <w:pPr>
              <w:ind w:left="287"/>
              <w:rPr>
                <w:rFonts w:ascii="宋体" w:hAnsi="宋体" w:cs="宋体"/>
                <w:szCs w:val="21"/>
              </w:rPr>
            </w:pPr>
          </w:p>
          <w:p w14:paraId="53801A0E">
            <w:pPr>
              <w:tabs>
                <w:tab w:val="left" w:pos="3081"/>
                <w:tab w:val="right" w:pos="4465"/>
              </w:tabs>
              <w:ind w:left="287" w:firstLine="1365" w:firstLineChars="6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导师签名: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 xml:space="preserve">          </w:t>
            </w:r>
          </w:p>
          <w:p w14:paraId="4AA3B415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 w14:paraId="4EC57803">
        <w:trPr>
          <w:cantSplit/>
          <w:trHeight w:val="113" w:hRule="atLeast"/>
          <w:jc w:val="center"/>
        </w:trPr>
        <w:tc>
          <w:tcPr>
            <w:tcW w:w="4815" w:type="dxa"/>
            <w:gridSpan w:val="5"/>
          </w:tcPr>
          <w:p w14:paraId="3887920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辅导员与学生家长、导师、核实后意见：</w:t>
            </w:r>
          </w:p>
          <w:p w14:paraId="7D3B1A1C">
            <w:pPr>
              <w:rPr>
                <w:rFonts w:ascii="宋体" w:hAnsi="宋体" w:cs="宋体"/>
                <w:szCs w:val="21"/>
              </w:rPr>
            </w:pPr>
          </w:p>
          <w:p w14:paraId="57BA749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</w:t>
            </w:r>
          </w:p>
          <w:p w14:paraId="4EEA098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</w:t>
            </w:r>
          </w:p>
          <w:p w14:paraId="14715F28">
            <w:pPr>
              <w:ind w:firstLine="1680" w:firstLineChars="8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辅导员签名：</w:t>
            </w:r>
          </w:p>
          <w:p w14:paraId="440ABE2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年    月    日</w:t>
            </w:r>
          </w:p>
        </w:tc>
        <w:tc>
          <w:tcPr>
            <w:tcW w:w="4773" w:type="dxa"/>
            <w:gridSpan w:val="4"/>
          </w:tcPr>
          <w:p w14:paraId="53B6057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学院意见：</w:t>
            </w:r>
          </w:p>
          <w:p w14:paraId="379A89B2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 xml:space="preserve">  </w:t>
            </w:r>
          </w:p>
          <w:p w14:paraId="799A77E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 xml:space="preserve">  </w:t>
            </w:r>
          </w:p>
          <w:p w14:paraId="7067BD96">
            <w:pPr>
              <w:ind w:firstLine="1260" w:firstLineChars="6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副书记或副院长签名：</w:t>
            </w:r>
          </w:p>
          <w:p w14:paraId="127EAAE5">
            <w:pPr>
              <w:ind w:firstLine="1260" w:firstLineChars="6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盖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章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 w14:paraId="1B42890A">
            <w:pPr>
              <w:ind w:firstLine="1785" w:firstLineChars="8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年    月    日</w:t>
            </w:r>
          </w:p>
        </w:tc>
      </w:tr>
      <w:tr w14:paraId="63847886">
        <w:trPr>
          <w:cantSplit/>
          <w:trHeight w:val="113" w:hRule="atLeast"/>
          <w:jc w:val="center"/>
        </w:trPr>
        <w:tc>
          <w:tcPr>
            <w:tcW w:w="4815" w:type="dxa"/>
            <w:gridSpan w:val="5"/>
          </w:tcPr>
          <w:p w14:paraId="1F12741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研究生工作部意见：</w:t>
            </w:r>
          </w:p>
          <w:p w14:paraId="7FFF9595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 xml:space="preserve">   </w:t>
            </w:r>
          </w:p>
          <w:p w14:paraId="6F64022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 xml:space="preserve">     </w:t>
            </w:r>
          </w:p>
          <w:p w14:paraId="3A603EEA">
            <w:pPr>
              <w:ind w:firstLine="1890" w:firstLineChars="9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签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名：</w:t>
            </w:r>
          </w:p>
          <w:p w14:paraId="560F0F97">
            <w:pPr>
              <w:ind w:firstLine="1260" w:firstLineChars="6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盖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章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 w14:paraId="77C11929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</w:t>
            </w:r>
            <w:r>
              <w:rPr>
                <w:rFonts w:ascii="宋体" w:hAnsi="宋体" w:cs="宋体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  <w:tc>
          <w:tcPr>
            <w:tcW w:w="4773" w:type="dxa"/>
            <w:gridSpan w:val="4"/>
          </w:tcPr>
          <w:p w14:paraId="0FF72CBE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后勤管理处（备案）意见：</w:t>
            </w:r>
          </w:p>
          <w:p w14:paraId="33AE623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 xml:space="preserve">     </w:t>
            </w:r>
          </w:p>
          <w:p w14:paraId="61806CAA">
            <w:pPr>
              <w:rPr>
                <w:rFonts w:ascii="宋体" w:hAnsi="宋体" w:cs="宋体"/>
                <w:szCs w:val="21"/>
              </w:rPr>
            </w:pPr>
          </w:p>
          <w:p w14:paraId="2F91552E">
            <w:pPr>
              <w:ind w:firstLine="1890" w:firstLineChars="9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签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名：</w:t>
            </w:r>
          </w:p>
          <w:p w14:paraId="72EA3B05">
            <w:pPr>
              <w:ind w:firstLine="1260" w:firstLineChars="6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盖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章</w:t>
            </w:r>
            <w:r>
              <w:rPr>
                <w:rFonts w:hint="eastAsia" w:ascii="宋体" w:hAnsi="宋体" w:cs="宋体"/>
                <w:szCs w:val="21"/>
              </w:rPr>
              <w:t>）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 w14:paraId="68D88D8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</w:t>
            </w:r>
            <w:r>
              <w:rPr>
                <w:rFonts w:ascii="宋体" w:hAnsi="宋体" w:cs="宋体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</w:tbl>
    <w:p w14:paraId="5F9EB06F">
      <w:pPr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提示：</w:t>
      </w:r>
      <w:r>
        <w:rPr>
          <w:rFonts w:hint="eastAsia"/>
          <w:sz w:val="20"/>
          <w:szCs w:val="20"/>
        </w:rPr>
        <w:t>一式四份（审批完复印即可，学生本人、学院、研究生工作部、后勤各一份），可附相关材料。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A332CB"/>
    <w:rsid w:val="000112A1"/>
    <w:rsid w:val="00054118"/>
    <w:rsid w:val="0007125F"/>
    <w:rsid w:val="000E2056"/>
    <w:rsid w:val="00222207"/>
    <w:rsid w:val="00234964"/>
    <w:rsid w:val="00306E3C"/>
    <w:rsid w:val="004516BC"/>
    <w:rsid w:val="00596E3D"/>
    <w:rsid w:val="005B435C"/>
    <w:rsid w:val="00655E72"/>
    <w:rsid w:val="006926F2"/>
    <w:rsid w:val="0071637D"/>
    <w:rsid w:val="008064A7"/>
    <w:rsid w:val="00923363"/>
    <w:rsid w:val="009A4CDB"/>
    <w:rsid w:val="009E59BE"/>
    <w:rsid w:val="00A8177D"/>
    <w:rsid w:val="00AD672F"/>
    <w:rsid w:val="00B51D6D"/>
    <w:rsid w:val="00CD0D5F"/>
    <w:rsid w:val="00D35FD0"/>
    <w:rsid w:val="00E4393E"/>
    <w:rsid w:val="00F50F97"/>
    <w:rsid w:val="00FC2126"/>
    <w:rsid w:val="00FD4EC5"/>
    <w:rsid w:val="6D535020"/>
    <w:rsid w:val="75A332CB"/>
    <w:rsid w:val="96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wmj/Library/Containers/com.kingsoft.wpsoffice.mac/Data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109</Words>
  <Characters>625</Characters>
  <Lines>5</Lines>
  <Paragraphs>1</Paragraphs>
  <TotalTime>10</TotalTime>
  <ScaleCrop>false</ScaleCrop>
  <LinksUpToDate>false</LinksUpToDate>
  <CharactersWithSpaces>733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2019-12-19T09:01:00Z</dcterms:created>
  <dc:creator>喔喔</dc:creator>
  <cp:lastModifiedBy>旻旻</cp:lastModifiedBy>
  <dcterms:modified xsi:type="dcterms:W3CDTF">2025-05-13T15:43:19Z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3C0CDBCDAB9C7A0D17F82268AAEA6F4E_42</vt:lpwstr>
  </property>
</Properties>
</file>